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B186" w14:textId="77777777" w:rsidR="0095348C" w:rsidRDefault="0095348C" w:rsidP="0095348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06BC5" w14:textId="5D1EB50E" w:rsidR="0095348C" w:rsidRPr="0095348C" w:rsidRDefault="0095348C" w:rsidP="0095348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348C">
        <w:rPr>
          <w:rFonts w:ascii="Calibri" w:hAnsi="Calibri" w:cs="Calibri"/>
          <w:b/>
          <w:bCs/>
          <w:sz w:val="24"/>
          <w:szCs w:val="24"/>
        </w:rPr>
        <w:t>FORMULARZ OFERTY</w:t>
      </w:r>
    </w:p>
    <w:p w14:paraId="4A816278" w14:textId="77777777" w:rsidR="0095348C" w:rsidRDefault="0095348C" w:rsidP="0095348C">
      <w:pPr>
        <w:spacing w:after="0"/>
        <w:rPr>
          <w:rFonts w:ascii="Calibri" w:eastAsia="MS Mincho" w:hAnsi="Calibri" w:cs="Calibri"/>
        </w:rPr>
      </w:pPr>
    </w:p>
    <w:p w14:paraId="403C7EED" w14:textId="60AB7A39" w:rsidR="0095348C" w:rsidRPr="0095348C" w:rsidRDefault="0095348C" w:rsidP="0095348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95348C">
        <w:rPr>
          <w:rFonts w:ascii="Calibri" w:eastAsia="MS Mincho" w:hAnsi="Calibri" w:cs="Calibri"/>
          <w:b/>
          <w:bCs/>
        </w:rPr>
        <w:t>Dotyczy postępowania przetargowego:</w:t>
      </w:r>
      <w:r w:rsidRPr="0095348C">
        <w:rPr>
          <w:rFonts w:ascii="Calibri" w:eastAsia="MS Mincho" w:hAnsi="Calibri" w:cs="Calibri"/>
          <w:b/>
          <w:bCs/>
        </w:rPr>
        <w:br/>
      </w:r>
    </w:p>
    <w:p w14:paraId="1E18CF18" w14:textId="1881A24F" w:rsidR="0095348C" w:rsidRPr="00DE6036" w:rsidRDefault="0095348C" w:rsidP="0095348C">
      <w:pPr>
        <w:spacing w:after="0"/>
        <w:rPr>
          <w:rFonts w:ascii="Calibri" w:hAnsi="Calibri" w:cs="Calibri"/>
          <w:sz w:val="24"/>
          <w:szCs w:val="24"/>
        </w:rPr>
      </w:pPr>
      <w:r w:rsidRPr="00DE6036">
        <w:rPr>
          <w:rFonts w:ascii="Calibri" w:hAnsi="Calibri" w:cs="Calibri"/>
          <w:sz w:val="24"/>
          <w:szCs w:val="24"/>
        </w:rPr>
        <w:t>Budowa kanalizacji sanitarnej wraz z przyłączami – roboty budowlane obejmujące:</w:t>
      </w:r>
    </w:p>
    <w:p w14:paraId="38CD7E72" w14:textId="77777777" w:rsidR="0095348C" w:rsidRPr="00DE6036" w:rsidRDefault="0095348C" w:rsidP="0095348C">
      <w:pPr>
        <w:rPr>
          <w:rFonts w:ascii="Calibri" w:hAnsi="Calibri" w:cs="Calibri"/>
          <w:sz w:val="24"/>
          <w:szCs w:val="24"/>
        </w:rPr>
      </w:pPr>
      <w:r w:rsidRPr="00DE6036">
        <w:rPr>
          <w:rFonts w:ascii="Calibri" w:hAnsi="Calibri" w:cs="Calibri"/>
          <w:sz w:val="24"/>
          <w:szCs w:val="24"/>
        </w:rPr>
        <w:t>Zadanie nr 1: ul. Limanowskiego</w:t>
      </w:r>
    </w:p>
    <w:p w14:paraId="3E78B421" w14:textId="77777777" w:rsidR="0095348C" w:rsidRPr="00DE6036" w:rsidRDefault="0095348C" w:rsidP="0095348C">
      <w:pPr>
        <w:rPr>
          <w:rFonts w:ascii="Calibri" w:hAnsi="Calibri" w:cs="Calibri"/>
          <w:sz w:val="24"/>
          <w:szCs w:val="24"/>
        </w:rPr>
      </w:pPr>
      <w:r w:rsidRPr="00DE6036">
        <w:rPr>
          <w:rFonts w:ascii="Calibri" w:hAnsi="Calibri" w:cs="Calibri"/>
          <w:sz w:val="24"/>
          <w:szCs w:val="24"/>
        </w:rPr>
        <w:t>Zadanie nr 2: ul. Daszyńskiego / Legnicka</w:t>
      </w:r>
    </w:p>
    <w:p w14:paraId="582D61A1" w14:textId="77777777" w:rsidR="0095348C" w:rsidRDefault="0095348C" w:rsidP="0095348C">
      <w:pPr>
        <w:spacing w:after="200" w:line="480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br/>
        <w:t>Dane Wykonawcy:</w:t>
      </w:r>
      <w:r w:rsidRPr="0095348C">
        <w:rPr>
          <w:rFonts w:ascii="Calibri" w:eastAsia="MS Mincho" w:hAnsi="Calibri" w:cs="Calibri"/>
        </w:rPr>
        <w:br/>
        <w:t>Nazwa (firma): .............................................................</w:t>
      </w:r>
    </w:p>
    <w:p w14:paraId="5B01466A" w14:textId="77777777" w:rsidR="0095348C" w:rsidRDefault="0095348C" w:rsidP="0095348C">
      <w:pPr>
        <w:spacing w:after="200" w:line="480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t>Adres siedziby: .............................................................</w:t>
      </w:r>
    </w:p>
    <w:p w14:paraId="13382B9B" w14:textId="745FF241" w:rsidR="0095348C" w:rsidRDefault="0095348C" w:rsidP="0095348C">
      <w:pPr>
        <w:spacing w:after="200" w:line="480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t>NIP: ............................</w:t>
      </w:r>
      <w:r>
        <w:rPr>
          <w:rFonts w:ascii="Calibri" w:eastAsia="MS Mincho" w:hAnsi="Calibri" w:cs="Calibri"/>
        </w:rPr>
        <w:t xml:space="preserve"> </w:t>
      </w:r>
      <w:r w:rsidRPr="0095348C">
        <w:rPr>
          <w:rFonts w:ascii="Calibri" w:eastAsia="MS Mincho" w:hAnsi="Calibri" w:cs="Calibri"/>
        </w:rPr>
        <w:t>REGON: ............................</w:t>
      </w:r>
    </w:p>
    <w:p w14:paraId="78400283" w14:textId="77777777" w:rsidR="0095348C" w:rsidRDefault="0095348C" w:rsidP="0095348C">
      <w:pPr>
        <w:spacing w:after="200" w:line="480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t>Telefon: ............................  E-mail: ............................</w:t>
      </w:r>
    </w:p>
    <w:p w14:paraId="328754A0" w14:textId="4E3A55E8" w:rsidR="0095348C" w:rsidRDefault="0095348C" w:rsidP="0095348C">
      <w:pPr>
        <w:spacing w:after="200" w:line="480" w:lineRule="auto"/>
        <w:jc w:val="both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t xml:space="preserve">OFERUJEMY wykonanie przedmiotu zamówienia za </w:t>
      </w:r>
      <w:r w:rsidR="0091650A">
        <w:rPr>
          <w:rFonts w:ascii="Calibri" w:eastAsia="MS Mincho" w:hAnsi="Calibri" w:cs="Calibri"/>
        </w:rPr>
        <w:t xml:space="preserve">łączną </w:t>
      </w:r>
      <w:r w:rsidRPr="0095348C">
        <w:rPr>
          <w:rFonts w:ascii="Calibri" w:eastAsia="MS Mincho" w:hAnsi="Calibri" w:cs="Calibri"/>
        </w:rPr>
        <w:t>cenę</w:t>
      </w:r>
      <w:r>
        <w:rPr>
          <w:rFonts w:ascii="Calibri" w:eastAsia="MS Mincho" w:hAnsi="Calibri" w:cs="Calibri"/>
        </w:rPr>
        <w:t xml:space="preserve"> zgodnie z </w:t>
      </w:r>
      <w:r w:rsidR="0091650A">
        <w:rPr>
          <w:rFonts w:ascii="Calibri" w:eastAsia="MS Mincho" w:hAnsi="Calibri" w:cs="Calibri"/>
        </w:rPr>
        <w:t>przedmiarami</w:t>
      </w:r>
      <w:r>
        <w:rPr>
          <w:rFonts w:ascii="Calibri" w:eastAsia="MS Mincho" w:hAnsi="Calibri" w:cs="Calibri"/>
        </w:rPr>
        <w:t xml:space="preserve"> stanowiącym</w:t>
      </w:r>
      <w:r w:rsidR="0091650A">
        <w:rPr>
          <w:rFonts w:ascii="Calibri" w:eastAsia="MS Mincho" w:hAnsi="Calibri" w:cs="Calibri"/>
        </w:rPr>
        <w:t>i</w:t>
      </w:r>
      <w:r>
        <w:rPr>
          <w:rFonts w:ascii="Calibri" w:eastAsia="MS Mincho" w:hAnsi="Calibri" w:cs="Calibri"/>
        </w:rPr>
        <w:t xml:space="preserve"> załącznik do niniejszego formularza.</w:t>
      </w:r>
    </w:p>
    <w:p w14:paraId="03A6C00D" w14:textId="12D28D67" w:rsidR="0095348C" w:rsidRDefault="0095348C" w:rsidP="0095348C">
      <w:pPr>
        <w:spacing w:after="200" w:line="480" w:lineRule="auto"/>
        <w:jc w:val="both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t>Cena netto: ........................................ zł</w:t>
      </w:r>
      <w:r>
        <w:rPr>
          <w:rFonts w:ascii="Calibri" w:eastAsia="MS Mincho" w:hAnsi="Calibri" w:cs="Calibri"/>
        </w:rPr>
        <w:t xml:space="preserve"> </w:t>
      </w:r>
    </w:p>
    <w:p w14:paraId="6D05E6B1" w14:textId="77777777" w:rsidR="0095348C" w:rsidRDefault="0095348C" w:rsidP="0095348C">
      <w:pPr>
        <w:spacing w:after="200" w:line="480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t>(słownie: ................................................................................)</w:t>
      </w:r>
      <w:r w:rsidRPr="0095348C">
        <w:rPr>
          <w:rFonts w:ascii="Calibri" w:eastAsia="MS Mincho" w:hAnsi="Calibri" w:cs="Calibri"/>
        </w:rPr>
        <w:br/>
        <w:t>Podatek VAT: ........................................ zł</w:t>
      </w:r>
    </w:p>
    <w:p w14:paraId="2860942E" w14:textId="72F5DCA6" w:rsidR="0095348C" w:rsidRPr="0095348C" w:rsidRDefault="0095348C" w:rsidP="0095348C">
      <w:pPr>
        <w:spacing w:after="200" w:line="480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t>(słownie: ................................................................................)</w:t>
      </w:r>
      <w:r w:rsidRPr="0095348C">
        <w:rPr>
          <w:rFonts w:ascii="Calibri" w:eastAsia="MS Mincho" w:hAnsi="Calibri" w:cs="Calibri"/>
        </w:rPr>
        <w:br/>
        <w:t>Cena brutto: ........................................ zł</w:t>
      </w:r>
      <w:r w:rsidRPr="0095348C">
        <w:rPr>
          <w:rFonts w:ascii="Calibri" w:eastAsia="MS Mincho" w:hAnsi="Calibri" w:cs="Calibri"/>
        </w:rPr>
        <w:br/>
        <w:t>(słownie</w:t>
      </w:r>
      <w:r>
        <w:rPr>
          <w:rFonts w:ascii="Calibri" w:eastAsia="MS Mincho" w:hAnsi="Calibri" w:cs="Calibri"/>
        </w:rPr>
        <w:t>:</w:t>
      </w:r>
      <w:r w:rsidRPr="0095348C">
        <w:rPr>
          <w:rFonts w:ascii="Calibri" w:eastAsia="MS Mincho" w:hAnsi="Calibri" w:cs="Calibri"/>
        </w:rPr>
        <w:t xml:space="preserve"> ................................................................................)</w:t>
      </w:r>
    </w:p>
    <w:p w14:paraId="1BD6F8F4" w14:textId="1C450B12" w:rsidR="0095348C" w:rsidRPr="0095348C" w:rsidRDefault="0095348C" w:rsidP="0095348C">
      <w:pPr>
        <w:spacing w:after="200" w:line="276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br/>
        <w:t>Oświadczamy, że:</w:t>
      </w:r>
      <w:r w:rsidRPr="0095348C">
        <w:rPr>
          <w:rFonts w:ascii="Calibri" w:eastAsia="MS Mincho" w:hAnsi="Calibri" w:cs="Calibri"/>
        </w:rPr>
        <w:br/>
        <w:t xml:space="preserve">1. Zapoznaliśmy się z OPZ i SIWZ </w:t>
      </w:r>
      <w:r>
        <w:rPr>
          <w:rFonts w:ascii="Calibri" w:eastAsia="MS Mincho" w:hAnsi="Calibri" w:cs="Calibri"/>
        </w:rPr>
        <w:t xml:space="preserve">oraz wzorem umowy </w:t>
      </w:r>
      <w:r w:rsidRPr="0095348C">
        <w:rPr>
          <w:rFonts w:ascii="Calibri" w:eastAsia="MS Mincho" w:hAnsi="Calibri" w:cs="Calibri"/>
        </w:rPr>
        <w:t>i nie wnosimy do nich zastrzeżeń.</w:t>
      </w:r>
      <w:r w:rsidRPr="0095348C">
        <w:rPr>
          <w:rFonts w:ascii="Calibri" w:eastAsia="MS Mincho" w:hAnsi="Calibri" w:cs="Calibri"/>
        </w:rPr>
        <w:br/>
      </w:r>
      <w:r w:rsidRPr="0095348C">
        <w:rPr>
          <w:rFonts w:ascii="Calibri" w:eastAsia="MS Mincho" w:hAnsi="Calibri" w:cs="Calibri"/>
        </w:rPr>
        <w:lastRenderedPageBreak/>
        <w:t>2. Uważamy się za związanych niniejszą ofertą przez okres wskazany przez Zamawiającego.</w:t>
      </w:r>
      <w:r w:rsidRPr="0095348C">
        <w:rPr>
          <w:rFonts w:ascii="Calibri" w:eastAsia="MS Mincho" w:hAnsi="Calibri" w:cs="Calibri"/>
        </w:rPr>
        <w:br/>
        <w:t>3. Cena oferty obejmuje wszystkie koszty niezbędne do prawidłowej realizacji zamówienia.</w:t>
      </w:r>
      <w:r w:rsidRPr="0095348C">
        <w:rPr>
          <w:rFonts w:ascii="Calibri" w:eastAsia="MS Mincho" w:hAnsi="Calibri" w:cs="Calibri"/>
        </w:rPr>
        <w:br/>
      </w:r>
    </w:p>
    <w:p w14:paraId="21196FC0" w14:textId="77777777" w:rsidR="0095348C" w:rsidRPr="0095348C" w:rsidRDefault="0095348C" w:rsidP="0095348C">
      <w:pPr>
        <w:spacing w:after="200" w:line="480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br/>
        <w:t>Osoba uprawniona do kontaktu:</w:t>
      </w:r>
      <w:r w:rsidRPr="0095348C">
        <w:rPr>
          <w:rFonts w:ascii="Calibri" w:eastAsia="MS Mincho" w:hAnsi="Calibri" w:cs="Calibri"/>
        </w:rPr>
        <w:br/>
        <w:t>Imię i nazwisko: .............................................................</w:t>
      </w:r>
      <w:r w:rsidRPr="0095348C">
        <w:rPr>
          <w:rFonts w:ascii="Calibri" w:eastAsia="MS Mincho" w:hAnsi="Calibri" w:cs="Calibri"/>
        </w:rPr>
        <w:br/>
        <w:t>Telefon / e-mail: .............................................................</w:t>
      </w:r>
      <w:r w:rsidRPr="0095348C">
        <w:rPr>
          <w:rFonts w:ascii="Calibri" w:eastAsia="MS Mincho" w:hAnsi="Calibri" w:cs="Calibri"/>
        </w:rPr>
        <w:br/>
      </w:r>
    </w:p>
    <w:p w14:paraId="5D44E1D3" w14:textId="77777777" w:rsidR="0095348C" w:rsidRDefault="0095348C" w:rsidP="0095348C">
      <w:pPr>
        <w:spacing w:after="200" w:line="276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br/>
        <w:t>Miejscowość, data: ............................</w:t>
      </w:r>
    </w:p>
    <w:p w14:paraId="67E0DAAF" w14:textId="4C6BC3D7" w:rsidR="0095348C" w:rsidRPr="0095348C" w:rsidRDefault="0095348C" w:rsidP="0095348C">
      <w:pPr>
        <w:spacing w:after="200" w:line="276" w:lineRule="auto"/>
        <w:rPr>
          <w:rFonts w:ascii="Calibri" w:eastAsia="MS Mincho" w:hAnsi="Calibri" w:cs="Calibri"/>
        </w:rPr>
      </w:pPr>
      <w:r w:rsidRPr="0095348C">
        <w:rPr>
          <w:rFonts w:ascii="Calibri" w:eastAsia="MS Mincho" w:hAnsi="Calibri" w:cs="Calibri"/>
        </w:rPr>
        <w:br/>
      </w:r>
      <w:r w:rsidRPr="0095348C">
        <w:rPr>
          <w:rFonts w:ascii="Calibri" w:eastAsia="MS Mincho" w:hAnsi="Calibri" w:cs="Calibri"/>
        </w:rPr>
        <w:br/>
        <w:t>.............................................................</w:t>
      </w:r>
      <w:r w:rsidRPr="0095348C">
        <w:rPr>
          <w:rFonts w:ascii="Calibri" w:eastAsia="MS Mincho" w:hAnsi="Calibri" w:cs="Calibri"/>
        </w:rPr>
        <w:br/>
        <w:t>(podpis i pieczęć Wykonawcy)</w:t>
      </w:r>
      <w:r w:rsidRPr="0095348C">
        <w:rPr>
          <w:rFonts w:ascii="Calibri" w:eastAsia="MS Mincho" w:hAnsi="Calibri" w:cs="Calibri"/>
        </w:rPr>
        <w:br/>
      </w:r>
    </w:p>
    <w:p w14:paraId="1744679F" w14:textId="219855BC" w:rsidR="00D279A1" w:rsidRPr="0095348C" w:rsidRDefault="00D279A1" w:rsidP="0095348C">
      <w:pPr>
        <w:rPr>
          <w:rFonts w:ascii="Calibri" w:hAnsi="Calibri" w:cs="Calibri"/>
        </w:rPr>
      </w:pPr>
    </w:p>
    <w:sectPr w:rsidR="00D279A1" w:rsidRPr="0095348C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2C80" w14:textId="77777777" w:rsidR="0031472C" w:rsidRDefault="0031472C" w:rsidP="00A04A66">
      <w:pPr>
        <w:spacing w:after="0" w:line="240" w:lineRule="auto"/>
      </w:pPr>
      <w:r>
        <w:separator/>
      </w:r>
    </w:p>
  </w:endnote>
  <w:endnote w:type="continuationSeparator" w:id="0">
    <w:p w14:paraId="3BB0D1DD" w14:textId="77777777" w:rsidR="0031472C" w:rsidRDefault="0031472C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52F04D66" w14:textId="25461EE4" w:rsidR="00A6348D" w:rsidRPr="00A6348D" w:rsidRDefault="00E65FD7" w:rsidP="006E18C4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sz w:val="16"/>
            <w:szCs w:val="16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2E49C7F" wp14:editId="73AD52AF">
                  <wp:simplePos x="0" y="0"/>
                  <wp:positionH relativeFrom="page">
                    <wp:align>center</wp:align>
                  </wp:positionH>
                  <wp:positionV relativeFrom="paragraph">
                    <wp:posOffset>-76780</wp:posOffset>
                  </wp:positionV>
                  <wp:extent cx="5695950" cy="0"/>
                  <wp:effectExtent l="0" t="0" r="0" b="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AE30303" id="Łącznik prosty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6.05pt" to="448.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" strokecolor="black [3200]" strokeweight="1.5pt">
                  <v:stroke endcap="round"/>
                  <w10:wrap anchorx="page"/>
                </v:line>
              </w:pict>
            </mc:Fallback>
          </mc:AlternateContent>
        </w:r>
        <w:r w:rsidR="00A04A66"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C38FC">
          <w:rPr>
            <w:rFonts w:ascii="Arial" w:hAnsi="Arial" w:cs="Arial"/>
            <w:sz w:val="16"/>
            <w:szCs w:val="16"/>
          </w:rPr>
          <w:t>45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 </w:t>
        </w:r>
        <w:r w:rsidR="00DC38FC">
          <w:rPr>
            <w:rFonts w:ascii="Arial" w:hAnsi="Arial" w:cs="Arial"/>
            <w:sz w:val="16"/>
            <w:szCs w:val="16"/>
          </w:rPr>
          <w:t>458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 </w:t>
        </w:r>
        <w:r w:rsidR="00DC38FC">
          <w:rPr>
            <w:rFonts w:ascii="Arial" w:hAnsi="Arial" w:cs="Arial"/>
            <w:sz w:val="16"/>
            <w:szCs w:val="16"/>
          </w:rPr>
          <w:t>8</w:t>
        </w:r>
        <w:r w:rsidR="00784452">
          <w:rPr>
            <w:rFonts w:ascii="Arial" w:hAnsi="Arial" w:cs="Arial"/>
            <w:sz w:val="16"/>
            <w:szCs w:val="16"/>
          </w:rPr>
          <w:t>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67D62781" w14:textId="77777777" w:rsidR="001A3CBB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03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346 REGON 970397667</w:t>
        </w:r>
      </w:p>
    </w:sdtContent>
  </w:sdt>
  <w:p w14:paraId="7D05A1B9" w14:textId="3EBC9ADB" w:rsidR="001A3CBB" w:rsidRPr="0093774B" w:rsidRDefault="001A3CBB" w:rsidP="006E18C4">
    <w:pPr>
      <w:tabs>
        <w:tab w:val="left" w:pos="5747"/>
      </w:tabs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E2E8" w14:textId="77777777" w:rsidR="0031472C" w:rsidRDefault="0031472C" w:rsidP="00A04A66">
      <w:pPr>
        <w:spacing w:after="0" w:line="240" w:lineRule="auto"/>
      </w:pPr>
      <w:r>
        <w:separator/>
      </w:r>
    </w:p>
  </w:footnote>
  <w:footnote w:type="continuationSeparator" w:id="0">
    <w:p w14:paraId="49B48BFA" w14:textId="77777777" w:rsidR="0031472C" w:rsidRDefault="0031472C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9EC4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5537972D" w14:textId="77777777" w:rsidTr="00A04A66">
      <w:trPr>
        <w:jc w:val="center"/>
      </w:trPr>
      <w:tc>
        <w:tcPr>
          <w:tcW w:w="4311" w:type="dxa"/>
        </w:tcPr>
        <w:p w14:paraId="12F9AE55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2BA35661" wp14:editId="34359397">
                <wp:extent cx="2438400" cy="750171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0FA1A04A" w14:textId="77777777" w:rsidR="00A04A66" w:rsidRPr="00A6348D" w:rsidRDefault="00A04A66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bookmarkStart w:id="0" w:name="_Hlk221180728"/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468EED35" w14:textId="77777777" w:rsidR="00A04A66" w:rsidRPr="00A04A66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bookmarkEnd w:id="0"/>
        <w:p w14:paraId="742ED82D" w14:textId="77777777" w:rsidR="0083686A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 w:rsidR="0083686A">
            <w:rPr>
              <w:rFonts w:ascii="Arial" w:hAnsi="Arial" w:cs="Arial"/>
              <w:sz w:val="18"/>
              <w:szCs w:val="18"/>
            </w:rPr>
            <w:t>, fax 68/355-22-08 w.20</w:t>
          </w:r>
          <w:r w:rsidRPr="00A04A66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42832F4" w14:textId="77777777" w:rsidR="00A04A66" w:rsidRPr="00A04A66" w:rsidRDefault="0083686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83686A">
            <w:rPr>
              <w:rFonts w:ascii="Arial" w:hAnsi="Arial" w:cs="Arial"/>
              <w:sz w:val="18"/>
              <w:szCs w:val="18"/>
            </w:rPr>
            <w:t>www.uskom.eu</w:t>
          </w:r>
          <w:r>
            <w:rPr>
              <w:rFonts w:ascii="Arial" w:hAnsi="Arial" w:cs="Arial"/>
              <w:sz w:val="18"/>
              <w:szCs w:val="18"/>
            </w:rPr>
            <w:t xml:space="preserve">, </w:t>
          </w:r>
          <w:r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50AF7FB3" w14:textId="77777777" w:rsidR="001A3CBB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BE538" wp14:editId="74455541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2058C" id="Łącznik prosty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24E096C"/>
    <w:multiLevelType w:val="multilevel"/>
    <w:tmpl w:val="92F2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D53DB"/>
    <w:multiLevelType w:val="hybridMultilevel"/>
    <w:tmpl w:val="0AF6E098"/>
    <w:lvl w:ilvl="0" w:tplc="E1541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7724"/>
    <w:multiLevelType w:val="hybridMultilevel"/>
    <w:tmpl w:val="C1B4CAF0"/>
    <w:lvl w:ilvl="0" w:tplc="758C173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094"/>
    <w:multiLevelType w:val="hybridMultilevel"/>
    <w:tmpl w:val="B1EE6AC0"/>
    <w:lvl w:ilvl="0" w:tplc="A288D8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6322"/>
    <w:multiLevelType w:val="hybridMultilevel"/>
    <w:tmpl w:val="2C72839E"/>
    <w:lvl w:ilvl="0" w:tplc="E508F106">
      <w:start w:val="1"/>
      <w:numFmt w:val="lowerLetter"/>
      <w:lvlText w:val="%1)"/>
      <w:lvlJc w:val="left"/>
      <w:pPr>
        <w:ind w:left="88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 w15:restartNumberingAfterBreak="0">
    <w:nsid w:val="1B4C732A"/>
    <w:multiLevelType w:val="hybridMultilevel"/>
    <w:tmpl w:val="5A947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1A81"/>
    <w:multiLevelType w:val="hybridMultilevel"/>
    <w:tmpl w:val="077220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6A4674"/>
    <w:multiLevelType w:val="hybridMultilevel"/>
    <w:tmpl w:val="C0342B1E"/>
    <w:lvl w:ilvl="0" w:tplc="2806DE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0E66C7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109E"/>
    <w:multiLevelType w:val="hybridMultilevel"/>
    <w:tmpl w:val="0C3A51A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1ECB"/>
    <w:multiLevelType w:val="hybridMultilevel"/>
    <w:tmpl w:val="7C9A8B3A"/>
    <w:lvl w:ilvl="0" w:tplc="760061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3620C"/>
    <w:multiLevelType w:val="hybridMultilevel"/>
    <w:tmpl w:val="5A281E2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5D64"/>
    <w:multiLevelType w:val="hybridMultilevel"/>
    <w:tmpl w:val="9D0C5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248D0"/>
    <w:multiLevelType w:val="hybridMultilevel"/>
    <w:tmpl w:val="242E5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254DD"/>
    <w:multiLevelType w:val="multilevel"/>
    <w:tmpl w:val="1820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02A3B"/>
    <w:multiLevelType w:val="hybridMultilevel"/>
    <w:tmpl w:val="AD8AF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062FE"/>
    <w:multiLevelType w:val="hybridMultilevel"/>
    <w:tmpl w:val="C24ECF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55BC3"/>
    <w:multiLevelType w:val="hybridMultilevel"/>
    <w:tmpl w:val="133E9E0E"/>
    <w:lvl w:ilvl="0" w:tplc="1A3E0BF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00F37"/>
    <w:multiLevelType w:val="multilevel"/>
    <w:tmpl w:val="A4F8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3257E"/>
    <w:multiLevelType w:val="hybridMultilevel"/>
    <w:tmpl w:val="9D0C56D4"/>
    <w:lvl w:ilvl="0" w:tplc="63F41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E3D5A"/>
    <w:multiLevelType w:val="hybridMultilevel"/>
    <w:tmpl w:val="28627C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60F11"/>
    <w:multiLevelType w:val="multilevel"/>
    <w:tmpl w:val="D5A4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037E37"/>
    <w:multiLevelType w:val="hybridMultilevel"/>
    <w:tmpl w:val="BEE00930"/>
    <w:lvl w:ilvl="0" w:tplc="9954CDC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D751F"/>
    <w:multiLevelType w:val="multilevel"/>
    <w:tmpl w:val="CF12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412669"/>
    <w:multiLevelType w:val="hybridMultilevel"/>
    <w:tmpl w:val="C214331A"/>
    <w:lvl w:ilvl="0" w:tplc="C3AC50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940CE"/>
    <w:multiLevelType w:val="hybridMultilevel"/>
    <w:tmpl w:val="4106CE36"/>
    <w:lvl w:ilvl="0" w:tplc="80AA9F8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4724E"/>
    <w:multiLevelType w:val="hybridMultilevel"/>
    <w:tmpl w:val="B81EFBC6"/>
    <w:lvl w:ilvl="0" w:tplc="9FC4B9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7ABF"/>
    <w:multiLevelType w:val="multilevel"/>
    <w:tmpl w:val="028C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B53383"/>
    <w:multiLevelType w:val="hybridMultilevel"/>
    <w:tmpl w:val="6548025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54123"/>
    <w:multiLevelType w:val="hybridMultilevel"/>
    <w:tmpl w:val="3F74B864"/>
    <w:lvl w:ilvl="0" w:tplc="0415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30" w15:restartNumberingAfterBreak="0">
    <w:nsid w:val="6FEF7DF3"/>
    <w:multiLevelType w:val="hybridMultilevel"/>
    <w:tmpl w:val="2E36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216E8"/>
    <w:multiLevelType w:val="multilevel"/>
    <w:tmpl w:val="5658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2C7B77"/>
    <w:multiLevelType w:val="hybridMultilevel"/>
    <w:tmpl w:val="C298EB34"/>
    <w:lvl w:ilvl="0" w:tplc="C60A080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72F69"/>
    <w:multiLevelType w:val="hybridMultilevel"/>
    <w:tmpl w:val="EFDC4BB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B23F8"/>
    <w:multiLevelType w:val="hybridMultilevel"/>
    <w:tmpl w:val="5130FFE6"/>
    <w:lvl w:ilvl="0" w:tplc="3632681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9091">
    <w:abstractNumId w:val="8"/>
  </w:num>
  <w:num w:numId="2" w16cid:durableId="1939631141">
    <w:abstractNumId w:val="7"/>
  </w:num>
  <w:num w:numId="3" w16cid:durableId="1925339274">
    <w:abstractNumId w:val="30"/>
  </w:num>
  <w:num w:numId="4" w16cid:durableId="511720880">
    <w:abstractNumId w:val="17"/>
  </w:num>
  <w:num w:numId="5" w16cid:durableId="1948392450">
    <w:abstractNumId w:val="15"/>
  </w:num>
  <w:num w:numId="6" w16cid:durableId="1901403400">
    <w:abstractNumId w:val="29"/>
  </w:num>
  <w:num w:numId="7" w16cid:durableId="269975049">
    <w:abstractNumId w:val="34"/>
  </w:num>
  <w:num w:numId="8" w16cid:durableId="861868798">
    <w:abstractNumId w:val="19"/>
  </w:num>
  <w:num w:numId="9" w16cid:durableId="333075656">
    <w:abstractNumId w:val="24"/>
  </w:num>
  <w:num w:numId="10" w16cid:durableId="561647228">
    <w:abstractNumId w:val="12"/>
  </w:num>
  <w:num w:numId="11" w16cid:durableId="1529566847">
    <w:abstractNumId w:val="4"/>
  </w:num>
  <w:num w:numId="12" w16cid:durableId="1907454380">
    <w:abstractNumId w:val="6"/>
  </w:num>
  <w:num w:numId="13" w16cid:durableId="1467889661">
    <w:abstractNumId w:val="20"/>
  </w:num>
  <w:num w:numId="14" w16cid:durableId="131412258">
    <w:abstractNumId w:val="10"/>
  </w:num>
  <w:num w:numId="15" w16cid:durableId="922304182">
    <w:abstractNumId w:val="5"/>
  </w:num>
  <w:num w:numId="16" w16cid:durableId="1905601423">
    <w:abstractNumId w:val="28"/>
  </w:num>
  <w:num w:numId="17" w16cid:durableId="267351376">
    <w:abstractNumId w:val="33"/>
  </w:num>
  <w:num w:numId="18" w16cid:durableId="1299259497">
    <w:abstractNumId w:val="2"/>
  </w:num>
  <w:num w:numId="19" w16cid:durableId="74980939">
    <w:abstractNumId w:val="25"/>
  </w:num>
  <w:num w:numId="20" w16cid:durableId="598762151">
    <w:abstractNumId w:val="9"/>
  </w:num>
  <w:num w:numId="21" w16cid:durableId="358892256">
    <w:abstractNumId w:val="26"/>
  </w:num>
  <w:num w:numId="22" w16cid:durableId="978803560">
    <w:abstractNumId w:val="11"/>
  </w:num>
  <w:num w:numId="23" w16cid:durableId="2034378840">
    <w:abstractNumId w:val="18"/>
  </w:num>
  <w:num w:numId="24" w16cid:durableId="83838859">
    <w:abstractNumId w:val="1"/>
  </w:num>
  <w:num w:numId="25" w16cid:durableId="1797874909">
    <w:abstractNumId w:val="31"/>
  </w:num>
  <w:num w:numId="26" w16cid:durableId="1608734714">
    <w:abstractNumId w:val="14"/>
  </w:num>
  <w:num w:numId="27" w16cid:durableId="97607647">
    <w:abstractNumId w:val="21"/>
  </w:num>
  <w:num w:numId="28" w16cid:durableId="13238859">
    <w:abstractNumId w:val="16"/>
  </w:num>
  <w:num w:numId="29" w16cid:durableId="918757933">
    <w:abstractNumId w:val="22"/>
  </w:num>
  <w:num w:numId="30" w16cid:durableId="294871835">
    <w:abstractNumId w:val="27"/>
  </w:num>
  <w:num w:numId="31" w16cid:durableId="2083291064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 w16cid:durableId="2131778018">
    <w:abstractNumId w:val="3"/>
  </w:num>
  <w:num w:numId="33" w16cid:durableId="1075710168">
    <w:abstractNumId w:val="32"/>
  </w:num>
  <w:num w:numId="34" w16cid:durableId="666128409">
    <w:abstractNumId w:val="23"/>
  </w:num>
  <w:num w:numId="35" w16cid:durableId="52659841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FD"/>
    <w:rsid w:val="00080CB4"/>
    <w:rsid w:val="000859C1"/>
    <w:rsid w:val="00094AC3"/>
    <w:rsid w:val="000A1323"/>
    <w:rsid w:val="000C419B"/>
    <w:rsid w:val="000D3F25"/>
    <w:rsid w:val="000E5E62"/>
    <w:rsid w:val="00113D86"/>
    <w:rsid w:val="001226BB"/>
    <w:rsid w:val="00131A2D"/>
    <w:rsid w:val="001461C7"/>
    <w:rsid w:val="00150A01"/>
    <w:rsid w:val="00171F14"/>
    <w:rsid w:val="001A3CBB"/>
    <w:rsid w:val="001B26CD"/>
    <w:rsid w:val="001D17A5"/>
    <w:rsid w:val="0021071A"/>
    <w:rsid w:val="00222B4E"/>
    <w:rsid w:val="00244632"/>
    <w:rsid w:val="0024574C"/>
    <w:rsid w:val="00250BB6"/>
    <w:rsid w:val="00297EB5"/>
    <w:rsid w:val="002A026D"/>
    <w:rsid w:val="002C311F"/>
    <w:rsid w:val="002D0244"/>
    <w:rsid w:val="002E40FA"/>
    <w:rsid w:val="003140C5"/>
    <w:rsid w:val="0031472C"/>
    <w:rsid w:val="003417E1"/>
    <w:rsid w:val="00360DE4"/>
    <w:rsid w:val="00364305"/>
    <w:rsid w:val="003756E5"/>
    <w:rsid w:val="003A12C9"/>
    <w:rsid w:val="003B4268"/>
    <w:rsid w:val="003D74FF"/>
    <w:rsid w:val="00464B8D"/>
    <w:rsid w:val="0046734C"/>
    <w:rsid w:val="004A202F"/>
    <w:rsid w:val="004A5191"/>
    <w:rsid w:val="004F4338"/>
    <w:rsid w:val="0050357D"/>
    <w:rsid w:val="0050574F"/>
    <w:rsid w:val="00560AA0"/>
    <w:rsid w:val="00570D06"/>
    <w:rsid w:val="0057111B"/>
    <w:rsid w:val="00585CC4"/>
    <w:rsid w:val="005A5E3B"/>
    <w:rsid w:val="005B5393"/>
    <w:rsid w:val="005C0487"/>
    <w:rsid w:val="005E5469"/>
    <w:rsid w:val="0060284E"/>
    <w:rsid w:val="00617867"/>
    <w:rsid w:val="0068430C"/>
    <w:rsid w:val="006E1639"/>
    <w:rsid w:val="006E1716"/>
    <w:rsid w:val="006E18C4"/>
    <w:rsid w:val="006F51BB"/>
    <w:rsid w:val="006F61D0"/>
    <w:rsid w:val="00703823"/>
    <w:rsid w:val="00743DCD"/>
    <w:rsid w:val="0075393C"/>
    <w:rsid w:val="007728E6"/>
    <w:rsid w:val="00784452"/>
    <w:rsid w:val="00792647"/>
    <w:rsid w:val="007F62CE"/>
    <w:rsid w:val="00817331"/>
    <w:rsid w:val="008202B2"/>
    <w:rsid w:val="00835A29"/>
    <w:rsid w:val="0083686A"/>
    <w:rsid w:val="008946E0"/>
    <w:rsid w:val="008B601D"/>
    <w:rsid w:val="008C2BF7"/>
    <w:rsid w:val="008E3496"/>
    <w:rsid w:val="009034C7"/>
    <w:rsid w:val="0091650A"/>
    <w:rsid w:val="00921EC7"/>
    <w:rsid w:val="00927D85"/>
    <w:rsid w:val="009354A2"/>
    <w:rsid w:val="00940B8B"/>
    <w:rsid w:val="0095348C"/>
    <w:rsid w:val="00955ABE"/>
    <w:rsid w:val="00956D42"/>
    <w:rsid w:val="00960F4A"/>
    <w:rsid w:val="0096288E"/>
    <w:rsid w:val="009C4969"/>
    <w:rsid w:val="009D20A4"/>
    <w:rsid w:val="009D7C5B"/>
    <w:rsid w:val="009F0E60"/>
    <w:rsid w:val="009F6058"/>
    <w:rsid w:val="00A04A66"/>
    <w:rsid w:val="00A27A45"/>
    <w:rsid w:val="00A3462E"/>
    <w:rsid w:val="00A4121E"/>
    <w:rsid w:val="00A542AC"/>
    <w:rsid w:val="00A6348D"/>
    <w:rsid w:val="00A806F5"/>
    <w:rsid w:val="00A86AFD"/>
    <w:rsid w:val="00AC2017"/>
    <w:rsid w:val="00AD2E23"/>
    <w:rsid w:val="00AD7F6E"/>
    <w:rsid w:val="00AE4290"/>
    <w:rsid w:val="00B13211"/>
    <w:rsid w:val="00B40CC8"/>
    <w:rsid w:val="00B62E4D"/>
    <w:rsid w:val="00B65F71"/>
    <w:rsid w:val="00B83F89"/>
    <w:rsid w:val="00BA6D5A"/>
    <w:rsid w:val="00BF3BD2"/>
    <w:rsid w:val="00C04CE8"/>
    <w:rsid w:val="00C25348"/>
    <w:rsid w:val="00C53DAA"/>
    <w:rsid w:val="00CC2E5E"/>
    <w:rsid w:val="00CD2346"/>
    <w:rsid w:val="00CE7990"/>
    <w:rsid w:val="00D279A1"/>
    <w:rsid w:val="00D65B9A"/>
    <w:rsid w:val="00D749C7"/>
    <w:rsid w:val="00D93E6B"/>
    <w:rsid w:val="00DA1273"/>
    <w:rsid w:val="00DA24E6"/>
    <w:rsid w:val="00DA28DF"/>
    <w:rsid w:val="00DC040B"/>
    <w:rsid w:val="00DC13A1"/>
    <w:rsid w:val="00DC38FC"/>
    <w:rsid w:val="00DC3E76"/>
    <w:rsid w:val="00DD1862"/>
    <w:rsid w:val="00DE6036"/>
    <w:rsid w:val="00E427FC"/>
    <w:rsid w:val="00E46000"/>
    <w:rsid w:val="00E65FD7"/>
    <w:rsid w:val="00E92943"/>
    <w:rsid w:val="00EA3F8A"/>
    <w:rsid w:val="00EF5CCE"/>
    <w:rsid w:val="00F32CE7"/>
    <w:rsid w:val="00F429DC"/>
    <w:rsid w:val="00F80D1C"/>
    <w:rsid w:val="00F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CE765"/>
  <w15:chartTrackingRefBased/>
  <w15:docId w15:val="{57ECA065-F1AA-4B9A-96F4-276117CC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15\Documents\Niestandardowe%20szablony%20pakietu%20Office\Firm&#243;wka%20nowa.dotx" TargetMode="Externa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BE64-B848-48E9-B53F-A0534276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nowa</Template>
  <TotalTime>7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</dc:creator>
  <cp:keywords/>
  <dc:description/>
  <cp:lastModifiedBy>Piotr Malczyk</cp:lastModifiedBy>
  <cp:revision>3</cp:revision>
  <cp:lastPrinted>2018-03-28T07:57:00Z</cp:lastPrinted>
  <dcterms:created xsi:type="dcterms:W3CDTF">2026-02-05T12:15:00Z</dcterms:created>
  <dcterms:modified xsi:type="dcterms:W3CDTF">2026-02-05T12:32:00Z</dcterms:modified>
</cp:coreProperties>
</file>